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5E020" w14:textId="77777777" w:rsidR="00D50FD7" w:rsidRPr="00D50FD7" w:rsidRDefault="002B5C47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2"/>
        </w:rPr>
      </w:pPr>
      <w:r w:rsidRPr="00D50FD7">
        <w:rPr>
          <w:rFonts w:eastAsia="Times New Roman" w:cs="Courier New"/>
          <w:bCs/>
          <w:color w:val="000000"/>
          <w:spacing w:val="-1"/>
          <w:sz w:val="22"/>
        </w:rPr>
        <w:t>C04.</w:t>
      </w:r>
      <w:r w:rsidRPr="00D50FD7">
        <w:rPr>
          <w:rFonts w:eastAsia="Times New Roman" w:cs="Courier New"/>
          <w:b/>
          <w:color w:val="000000"/>
          <w:spacing w:val="-1"/>
          <w:sz w:val="22"/>
        </w:rPr>
        <w:t xml:space="preserve"> </w:t>
      </w:r>
      <w:r w:rsidR="008D2468" w:rsidRPr="00D50FD7">
        <w:rPr>
          <w:rFonts w:eastAsia="Times New Roman" w:cs="Courier New"/>
          <w:b/>
          <w:color w:val="000000"/>
          <w:spacing w:val="-1"/>
          <w:sz w:val="22"/>
        </w:rPr>
        <w:t xml:space="preserve">Christ is </w:t>
      </w:r>
      <w:proofErr w:type="gramStart"/>
      <w:r w:rsidR="008D2468" w:rsidRPr="00D50FD7">
        <w:rPr>
          <w:rFonts w:eastAsia="Times New Roman" w:cs="Courier New"/>
          <w:b/>
          <w:color w:val="000000"/>
          <w:spacing w:val="-1"/>
          <w:sz w:val="22"/>
        </w:rPr>
        <w:t>Enough</w:t>
      </w:r>
      <w:proofErr w:type="gramEnd"/>
    </w:p>
    <w:p w14:paraId="69D681A8" w14:textId="77777777" w:rsidR="00D50FD7" w:rsidRPr="00D50FD7" w:rsidRDefault="00D50FD7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07EBF7EB" w14:textId="77777777" w:rsidR="00D50FD7" w:rsidRPr="00D50FD7" w:rsidRDefault="00D50FD7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50FD7">
        <w:rPr>
          <w:rFonts w:eastAsia="Times New Roman" w:cs="Courier New"/>
          <w:color w:val="000000"/>
          <w:spacing w:val="-1"/>
          <w:sz w:val="22"/>
        </w:rPr>
        <w:t>[</w:t>
      </w:r>
      <w:r w:rsidR="008D2468" w:rsidRPr="00D50FD7">
        <w:rPr>
          <w:rFonts w:eastAsia="Times New Roman" w:cs="Courier New"/>
          <w:color w:val="000000"/>
          <w:spacing w:val="-1"/>
          <w:sz w:val="22"/>
        </w:rPr>
        <w:t>Verse 1</w:t>
      </w:r>
      <w:r w:rsidRPr="00D50FD7">
        <w:rPr>
          <w:rFonts w:eastAsia="Times New Roman" w:cs="Courier New"/>
          <w:color w:val="000000"/>
          <w:spacing w:val="-1"/>
          <w:sz w:val="22"/>
        </w:rPr>
        <w:t>]</w:t>
      </w:r>
    </w:p>
    <w:p w14:paraId="15D2BE5F" w14:textId="527C5C40" w:rsidR="00D50FD7" w:rsidRPr="00D50FD7" w:rsidRDefault="00D50FD7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05F35A3A" w14:textId="77777777" w:rsidR="00D50FD7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50FD7">
        <w:rPr>
          <w:rFonts w:eastAsia="Times New Roman" w:cs="Courier New"/>
          <w:color w:val="000000"/>
          <w:spacing w:val="-1"/>
          <w:sz w:val="22"/>
        </w:rPr>
        <w:t>Christ is my reward</w:t>
      </w:r>
    </w:p>
    <w:p w14:paraId="118A676D" w14:textId="4F54DEC7" w:rsidR="00D50FD7" w:rsidRPr="00D50FD7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50FD7">
        <w:rPr>
          <w:rFonts w:eastAsia="Times New Roman" w:cs="Courier New"/>
          <w:color w:val="000000"/>
          <w:spacing w:val="-1"/>
          <w:sz w:val="22"/>
        </w:rPr>
        <w:t>And all of my devotion</w:t>
      </w:r>
    </w:p>
    <w:p w14:paraId="102C3423" w14:textId="77777777" w:rsidR="00D50FD7" w:rsidRPr="00D50FD7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50FD7">
        <w:rPr>
          <w:rFonts w:eastAsia="Times New Roman" w:cs="Courier New"/>
          <w:color w:val="000000"/>
          <w:spacing w:val="-1"/>
          <w:sz w:val="22"/>
        </w:rPr>
        <w:t xml:space="preserve">Now </w:t>
      </w:r>
      <w:proofErr w:type="gramStart"/>
      <w:r w:rsidRPr="00D50FD7">
        <w:rPr>
          <w:rFonts w:eastAsia="Times New Roman" w:cs="Courier New"/>
          <w:color w:val="000000"/>
          <w:spacing w:val="-1"/>
          <w:sz w:val="22"/>
        </w:rPr>
        <w:t>there's</w:t>
      </w:r>
      <w:proofErr w:type="gramEnd"/>
      <w:r w:rsidRPr="00D50FD7">
        <w:rPr>
          <w:rFonts w:eastAsia="Times New Roman" w:cs="Courier New"/>
          <w:color w:val="000000"/>
          <w:spacing w:val="-1"/>
          <w:sz w:val="22"/>
        </w:rPr>
        <w:t xml:space="preserve"> nothing in this world</w:t>
      </w:r>
    </w:p>
    <w:p w14:paraId="7043A4C9" w14:textId="05AE70DB" w:rsidR="00D50FD7" w:rsidRPr="00D50FD7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50FD7">
        <w:rPr>
          <w:rFonts w:eastAsia="Times New Roman" w:cs="Courier New"/>
          <w:color w:val="000000"/>
          <w:spacing w:val="-1"/>
          <w:sz w:val="22"/>
        </w:rPr>
        <w:t>That could ever satisfy</w:t>
      </w:r>
    </w:p>
    <w:p w14:paraId="49390749" w14:textId="77777777" w:rsidR="00D50FD7" w:rsidRPr="00D50FD7" w:rsidRDefault="00D50FD7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4DE033CA" w14:textId="77777777" w:rsidR="00D50FD7" w:rsidRPr="00D50FD7" w:rsidRDefault="00D50FD7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50FD7">
        <w:rPr>
          <w:rFonts w:eastAsia="Times New Roman" w:cs="Courier New"/>
          <w:color w:val="000000"/>
          <w:spacing w:val="-1"/>
          <w:sz w:val="22"/>
        </w:rPr>
        <w:t>[</w:t>
      </w:r>
      <w:r w:rsidR="008D2468" w:rsidRPr="00D50FD7">
        <w:rPr>
          <w:rFonts w:eastAsia="Times New Roman" w:cs="Courier New"/>
          <w:color w:val="000000"/>
          <w:spacing w:val="-1"/>
          <w:sz w:val="22"/>
        </w:rPr>
        <w:t>Pre-Chorus 1</w:t>
      </w:r>
      <w:r w:rsidRPr="00D50FD7">
        <w:rPr>
          <w:rFonts w:eastAsia="Times New Roman" w:cs="Courier New"/>
          <w:color w:val="000000"/>
          <w:spacing w:val="-1"/>
          <w:sz w:val="22"/>
        </w:rPr>
        <w:t>]</w:t>
      </w:r>
    </w:p>
    <w:p w14:paraId="4D1156ED" w14:textId="02929EBC" w:rsidR="00D50FD7" w:rsidRPr="00D50FD7" w:rsidRDefault="00D50FD7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4BD8219E" w14:textId="0046FAFD" w:rsidR="00D50FD7" w:rsidRPr="00D50FD7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50FD7">
        <w:rPr>
          <w:rFonts w:eastAsia="Times New Roman" w:cs="Courier New"/>
          <w:color w:val="000000"/>
          <w:spacing w:val="-1"/>
          <w:sz w:val="22"/>
        </w:rPr>
        <w:t>Through every trial</w:t>
      </w:r>
      <w:r w:rsidR="00D50FD7">
        <w:rPr>
          <w:rFonts w:eastAsia="Times New Roman" w:cs="Courier New"/>
          <w:color w:val="000000"/>
          <w:spacing w:val="-1"/>
          <w:sz w:val="22"/>
        </w:rPr>
        <w:t xml:space="preserve"> / </w:t>
      </w:r>
      <w:proofErr w:type="gramStart"/>
      <w:r w:rsidRPr="00D50FD7">
        <w:rPr>
          <w:rFonts w:eastAsia="Times New Roman" w:cs="Courier New"/>
          <w:color w:val="000000"/>
          <w:spacing w:val="-1"/>
          <w:sz w:val="22"/>
        </w:rPr>
        <w:t>My</w:t>
      </w:r>
      <w:proofErr w:type="gramEnd"/>
      <w:r w:rsidRPr="00D50FD7">
        <w:rPr>
          <w:rFonts w:eastAsia="Times New Roman" w:cs="Courier New"/>
          <w:color w:val="000000"/>
          <w:spacing w:val="-1"/>
          <w:sz w:val="22"/>
        </w:rPr>
        <w:t xml:space="preserve"> soul will sing</w:t>
      </w:r>
    </w:p>
    <w:p w14:paraId="223DDCC7" w14:textId="64075041" w:rsidR="00D50FD7" w:rsidRPr="00D50FD7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50FD7">
        <w:rPr>
          <w:rFonts w:eastAsia="Times New Roman" w:cs="Courier New"/>
          <w:color w:val="000000"/>
          <w:spacing w:val="-1"/>
          <w:sz w:val="22"/>
        </w:rPr>
        <w:t>No turning back</w:t>
      </w:r>
      <w:r w:rsidR="00D50FD7">
        <w:rPr>
          <w:rFonts w:eastAsia="Times New Roman" w:cs="Courier New"/>
          <w:color w:val="000000"/>
          <w:spacing w:val="-1"/>
          <w:sz w:val="22"/>
        </w:rPr>
        <w:t xml:space="preserve"> / </w:t>
      </w:r>
      <w:proofErr w:type="gramStart"/>
      <w:r w:rsidRPr="00D50FD7">
        <w:rPr>
          <w:rFonts w:eastAsia="Times New Roman" w:cs="Courier New"/>
          <w:color w:val="000000"/>
          <w:spacing w:val="-1"/>
          <w:sz w:val="22"/>
        </w:rPr>
        <w:t>I've</w:t>
      </w:r>
      <w:proofErr w:type="gramEnd"/>
      <w:r w:rsidRPr="00D50FD7">
        <w:rPr>
          <w:rFonts w:eastAsia="Times New Roman" w:cs="Courier New"/>
          <w:color w:val="000000"/>
          <w:spacing w:val="-1"/>
          <w:sz w:val="22"/>
        </w:rPr>
        <w:t xml:space="preserve"> been set free</w:t>
      </w:r>
    </w:p>
    <w:p w14:paraId="5C6873A0" w14:textId="77777777" w:rsidR="00D50FD7" w:rsidRPr="00D50FD7" w:rsidRDefault="00D50FD7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19255495" w14:textId="77777777" w:rsidR="00D50FD7" w:rsidRPr="00D50FD7" w:rsidRDefault="00D50FD7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50FD7">
        <w:rPr>
          <w:rFonts w:eastAsia="Times New Roman" w:cs="Courier New"/>
          <w:color w:val="000000"/>
          <w:spacing w:val="-1"/>
          <w:sz w:val="22"/>
        </w:rPr>
        <w:t>[</w:t>
      </w:r>
      <w:r w:rsidR="008D2468" w:rsidRPr="00D50FD7">
        <w:rPr>
          <w:rFonts w:eastAsia="Times New Roman" w:cs="Courier New"/>
          <w:color w:val="000000"/>
          <w:spacing w:val="-1"/>
          <w:sz w:val="22"/>
        </w:rPr>
        <w:t>Chorus</w:t>
      </w:r>
      <w:r w:rsidRPr="00D50FD7">
        <w:rPr>
          <w:rFonts w:eastAsia="Times New Roman" w:cs="Courier New"/>
          <w:color w:val="000000"/>
          <w:spacing w:val="-1"/>
          <w:sz w:val="22"/>
        </w:rPr>
        <w:t>]</w:t>
      </w:r>
    </w:p>
    <w:p w14:paraId="7BBFDF94" w14:textId="2D2FADA5" w:rsidR="00D50FD7" w:rsidRPr="00D50FD7" w:rsidRDefault="00D50FD7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495DF183" w14:textId="77777777" w:rsidR="00D50FD7" w:rsidRPr="00D50FD7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50FD7">
        <w:rPr>
          <w:rFonts w:eastAsia="Times New Roman" w:cs="Courier New"/>
          <w:color w:val="000000"/>
          <w:spacing w:val="-1"/>
          <w:sz w:val="22"/>
        </w:rPr>
        <w:t>Christ is enough for me</w:t>
      </w:r>
    </w:p>
    <w:p w14:paraId="0B0C6A75" w14:textId="77777777" w:rsidR="00D50FD7" w:rsidRPr="00D50FD7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50FD7">
        <w:rPr>
          <w:rFonts w:eastAsia="Times New Roman" w:cs="Courier New"/>
          <w:color w:val="000000"/>
          <w:spacing w:val="-1"/>
          <w:sz w:val="22"/>
        </w:rPr>
        <w:t>Christ is enough for me</w:t>
      </w:r>
    </w:p>
    <w:p w14:paraId="6091E51A" w14:textId="77777777" w:rsidR="00D50FD7" w:rsidRPr="00D50FD7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50FD7">
        <w:rPr>
          <w:rFonts w:eastAsia="Times New Roman" w:cs="Courier New"/>
          <w:color w:val="000000"/>
          <w:spacing w:val="-1"/>
          <w:sz w:val="22"/>
        </w:rPr>
        <w:t xml:space="preserve"> Everything I need is in </w:t>
      </w:r>
      <w:proofErr w:type="gramStart"/>
      <w:r w:rsidRPr="00D50FD7">
        <w:rPr>
          <w:rFonts w:eastAsia="Times New Roman" w:cs="Courier New"/>
          <w:color w:val="000000"/>
          <w:spacing w:val="-1"/>
          <w:sz w:val="22"/>
        </w:rPr>
        <w:t>You</w:t>
      </w:r>
      <w:proofErr w:type="gramEnd"/>
    </w:p>
    <w:p w14:paraId="62A2A3D2" w14:textId="765CC8D7" w:rsidR="00D50FD7" w:rsidRPr="00D50FD7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50FD7">
        <w:rPr>
          <w:rFonts w:eastAsia="Times New Roman" w:cs="Courier New"/>
          <w:color w:val="000000"/>
          <w:spacing w:val="-1"/>
          <w:sz w:val="22"/>
        </w:rPr>
        <w:t xml:space="preserve"> Everything I need</w:t>
      </w:r>
    </w:p>
    <w:p w14:paraId="09284258" w14:textId="77777777" w:rsidR="00D50FD7" w:rsidRPr="00D50FD7" w:rsidRDefault="00D50FD7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23E70339" w14:textId="77777777" w:rsidR="00D50FD7" w:rsidRPr="00D50FD7" w:rsidRDefault="00D50FD7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50FD7">
        <w:rPr>
          <w:rFonts w:eastAsia="Times New Roman" w:cs="Courier New"/>
          <w:color w:val="000000"/>
          <w:spacing w:val="-1"/>
          <w:sz w:val="22"/>
        </w:rPr>
        <w:t>[</w:t>
      </w:r>
      <w:r w:rsidR="008D2468" w:rsidRPr="00D50FD7">
        <w:rPr>
          <w:rFonts w:eastAsia="Times New Roman" w:cs="Courier New"/>
          <w:color w:val="000000"/>
          <w:spacing w:val="-1"/>
          <w:sz w:val="22"/>
        </w:rPr>
        <w:t>Verse 2</w:t>
      </w:r>
      <w:r w:rsidRPr="00D50FD7">
        <w:rPr>
          <w:rFonts w:eastAsia="Times New Roman" w:cs="Courier New"/>
          <w:color w:val="000000"/>
          <w:spacing w:val="-1"/>
          <w:sz w:val="22"/>
        </w:rPr>
        <w:t>]</w:t>
      </w:r>
    </w:p>
    <w:p w14:paraId="324EC6E8" w14:textId="482A901A" w:rsidR="00D50FD7" w:rsidRPr="00D50FD7" w:rsidRDefault="00D50FD7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528656C6" w14:textId="77777777" w:rsidR="00D50FD7" w:rsidRPr="00D50FD7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50FD7">
        <w:rPr>
          <w:rFonts w:eastAsia="Times New Roman" w:cs="Courier New"/>
          <w:color w:val="000000"/>
          <w:spacing w:val="-1"/>
          <w:sz w:val="22"/>
        </w:rPr>
        <w:t>Christ my all in all</w:t>
      </w:r>
    </w:p>
    <w:p w14:paraId="6D8E6003" w14:textId="77777777" w:rsidR="00D50FD7" w:rsidRPr="00D50FD7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50FD7">
        <w:rPr>
          <w:rFonts w:eastAsia="Times New Roman" w:cs="Courier New"/>
          <w:color w:val="000000"/>
          <w:spacing w:val="-1"/>
          <w:sz w:val="22"/>
        </w:rPr>
        <w:t>My joy and my salvation</w:t>
      </w:r>
    </w:p>
    <w:p w14:paraId="2AF36CD4" w14:textId="77777777" w:rsidR="00D50FD7" w:rsidRPr="00D50FD7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proofErr w:type="gramStart"/>
      <w:r w:rsidRPr="00D50FD7">
        <w:rPr>
          <w:rFonts w:eastAsia="Times New Roman" w:cs="Courier New"/>
          <w:color w:val="000000"/>
          <w:spacing w:val="-1"/>
          <w:sz w:val="22"/>
        </w:rPr>
        <w:t>And</w:t>
      </w:r>
      <w:proofErr w:type="gramEnd"/>
      <w:r w:rsidRPr="00D50FD7">
        <w:rPr>
          <w:rFonts w:eastAsia="Times New Roman" w:cs="Courier New"/>
          <w:color w:val="000000"/>
          <w:spacing w:val="-1"/>
          <w:sz w:val="22"/>
        </w:rPr>
        <w:t xml:space="preserve"> His hope will never fail</w:t>
      </w:r>
    </w:p>
    <w:p w14:paraId="25438D6D" w14:textId="77777777" w:rsidR="00D50FD7" w:rsidRPr="00D50FD7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50FD7">
        <w:rPr>
          <w:rFonts w:eastAsia="Times New Roman" w:cs="Courier New"/>
          <w:color w:val="000000"/>
          <w:spacing w:val="-1"/>
          <w:sz w:val="22"/>
        </w:rPr>
        <w:t>Heaven is our home</w:t>
      </w:r>
    </w:p>
    <w:p w14:paraId="199BE0FF" w14:textId="77777777" w:rsidR="00D50FD7" w:rsidRPr="00D50FD7" w:rsidRDefault="00D50FD7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16B6D9CC" w14:textId="77777777" w:rsidR="00D50FD7" w:rsidRPr="00D50FD7" w:rsidRDefault="00D50FD7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50FD7">
        <w:rPr>
          <w:rFonts w:eastAsia="Times New Roman" w:cs="Courier New"/>
          <w:color w:val="000000"/>
          <w:spacing w:val="-1"/>
          <w:sz w:val="22"/>
        </w:rPr>
        <w:t>[</w:t>
      </w:r>
      <w:r w:rsidR="008D2468" w:rsidRPr="00D50FD7">
        <w:rPr>
          <w:rFonts w:eastAsia="Times New Roman" w:cs="Courier New"/>
          <w:color w:val="000000"/>
          <w:spacing w:val="-1"/>
          <w:sz w:val="22"/>
        </w:rPr>
        <w:t>Pre-Chorus 2</w:t>
      </w:r>
      <w:r w:rsidRPr="00D50FD7">
        <w:rPr>
          <w:rFonts w:eastAsia="Times New Roman" w:cs="Courier New"/>
          <w:color w:val="000000"/>
          <w:spacing w:val="-1"/>
          <w:sz w:val="22"/>
        </w:rPr>
        <w:t>]</w:t>
      </w:r>
    </w:p>
    <w:p w14:paraId="0AB65B24" w14:textId="70736A03" w:rsidR="00D50FD7" w:rsidRPr="00D50FD7" w:rsidRDefault="00D50FD7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71CA602F" w14:textId="3320E64F" w:rsidR="00D50FD7" w:rsidRPr="00D50FD7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50FD7">
        <w:rPr>
          <w:rFonts w:eastAsia="Times New Roman" w:cs="Courier New"/>
          <w:color w:val="000000"/>
          <w:spacing w:val="-1"/>
          <w:sz w:val="22"/>
        </w:rPr>
        <w:t>Through every storm</w:t>
      </w:r>
      <w:r w:rsidR="00D50FD7">
        <w:rPr>
          <w:rFonts w:eastAsia="Times New Roman" w:cs="Courier New"/>
          <w:color w:val="000000"/>
          <w:spacing w:val="-1"/>
          <w:sz w:val="22"/>
        </w:rPr>
        <w:t xml:space="preserve"> / </w:t>
      </w:r>
      <w:proofErr w:type="gramStart"/>
      <w:r w:rsidRPr="00D50FD7">
        <w:rPr>
          <w:rFonts w:eastAsia="Times New Roman" w:cs="Courier New"/>
          <w:color w:val="000000"/>
          <w:spacing w:val="-1"/>
          <w:sz w:val="22"/>
        </w:rPr>
        <w:t>My</w:t>
      </w:r>
      <w:proofErr w:type="gramEnd"/>
      <w:r w:rsidRPr="00D50FD7">
        <w:rPr>
          <w:rFonts w:eastAsia="Times New Roman" w:cs="Courier New"/>
          <w:color w:val="000000"/>
          <w:spacing w:val="-1"/>
          <w:sz w:val="22"/>
        </w:rPr>
        <w:t xml:space="preserve"> soul will sing</w:t>
      </w:r>
    </w:p>
    <w:p w14:paraId="606EF557" w14:textId="6C610DF8" w:rsidR="00D50FD7" w:rsidRPr="00D50FD7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50FD7">
        <w:rPr>
          <w:rFonts w:eastAsia="Times New Roman" w:cs="Courier New"/>
          <w:color w:val="000000"/>
          <w:spacing w:val="-1"/>
          <w:sz w:val="22"/>
        </w:rPr>
        <w:t>Jesus is here</w:t>
      </w:r>
      <w:r w:rsidR="00D50FD7">
        <w:rPr>
          <w:rFonts w:eastAsia="Times New Roman" w:cs="Courier New"/>
          <w:color w:val="000000"/>
          <w:spacing w:val="-1"/>
          <w:sz w:val="22"/>
        </w:rPr>
        <w:t xml:space="preserve"> / </w:t>
      </w:r>
      <w:r w:rsidRPr="00D50FD7">
        <w:rPr>
          <w:rFonts w:eastAsia="Times New Roman" w:cs="Courier New"/>
          <w:color w:val="000000"/>
          <w:spacing w:val="-1"/>
          <w:sz w:val="22"/>
        </w:rPr>
        <w:t>To God be the glory</w:t>
      </w:r>
    </w:p>
    <w:p w14:paraId="722E7FE9" w14:textId="77777777" w:rsidR="00D50FD7" w:rsidRPr="00D50FD7" w:rsidRDefault="00D50FD7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1EB4BD40" w14:textId="77777777" w:rsidR="00D50FD7" w:rsidRPr="00D50FD7" w:rsidRDefault="00D50FD7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50FD7">
        <w:rPr>
          <w:rFonts w:eastAsia="Times New Roman" w:cs="Courier New"/>
          <w:color w:val="000000"/>
          <w:spacing w:val="-1"/>
          <w:sz w:val="22"/>
        </w:rPr>
        <w:t>[</w:t>
      </w:r>
      <w:r w:rsidR="008D2468" w:rsidRPr="00D50FD7">
        <w:rPr>
          <w:rFonts w:eastAsia="Times New Roman" w:cs="Courier New"/>
          <w:color w:val="000000"/>
          <w:spacing w:val="-1"/>
          <w:sz w:val="22"/>
        </w:rPr>
        <w:t>Bridge</w:t>
      </w:r>
      <w:r w:rsidRPr="00D50FD7">
        <w:rPr>
          <w:rFonts w:eastAsia="Times New Roman" w:cs="Courier New"/>
          <w:color w:val="000000"/>
          <w:spacing w:val="-1"/>
          <w:sz w:val="22"/>
        </w:rPr>
        <w:t>]</w:t>
      </w:r>
    </w:p>
    <w:p w14:paraId="693659DE" w14:textId="2DCCA3CD" w:rsidR="00D50FD7" w:rsidRPr="00D50FD7" w:rsidRDefault="00D50FD7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bookmarkStart w:id="0" w:name="_GoBack"/>
      <w:bookmarkEnd w:id="0"/>
    </w:p>
    <w:p w14:paraId="23320C72" w14:textId="77777777" w:rsidR="00D50FD7" w:rsidRPr="00D50FD7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50FD7">
        <w:rPr>
          <w:rFonts w:eastAsia="Times New Roman" w:cs="Courier New"/>
          <w:color w:val="000000"/>
          <w:spacing w:val="-1"/>
          <w:sz w:val="22"/>
        </w:rPr>
        <w:t>I have decided to follow Jesus</w:t>
      </w:r>
    </w:p>
    <w:p w14:paraId="6EBD581D" w14:textId="74E1B850" w:rsidR="00D50FD7" w:rsidRPr="00D50FD7" w:rsidRDefault="00CE306A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50FD7">
        <w:rPr>
          <w:rFonts w:eastAsia="Times New Roman" w:cs="Courier New"/>
          <w:color w:val="000000"/>
          <w:spacing w:val="-1"/>
          <w:sz w:val="22"/>
        </w:rPr>
        <w:t>No turning back</w:t>
      </w:r>
    </w:p>
    <w:p w14:paraId="6348AC88" w14:textId="15C9ED12" w:rsidR="00D50FD7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50FD7">
        <w:rPr>
          <w:rFonts w:eastAsia="Times New Roman" w:cs="Courier New"/>
          <w:color w:val="000000"/>
          <w:spacing w:val="-1"/>
          <w:sz w:val="22"/>
        </w:rPr>
        <w:t>No turning back</w:t>
      </w:r>
    </w:p>
    <w:p w14:paraId="7E987A5E" w14:textId="2EC30051" w:rsidR="00D50FD7" w:rsidRPr="00D50FD7" w:rsidRDefault="00D50FD7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>
        <w:rPr>
          <w:rFonts w:eastAsia="Times New Roman" w:cs="Courier New"/>
          <w:color w:val="000000"/>
          <w:spacing w:val="-1"/>
          <w:sz w:val="22"/>
        </w:rPr>
        <w:t xml:space="preserve"> (x2)</w:t>
      </w:r>
    </w:p>
    <w:p w14:paraId="2ABB85C3" w14:textId="0E545A60" w:rsidR="00D50FD7" w:rsidRPr="00D50FD7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50FD7">
        <w:rPr>
          <w:rFonts w:eastAsia="Times New Roman" w:cs="Courier New"/>
          <w:color w:val="000000"/>
          <w:spacing w:val="-1"/>
          <w:sz w:val="22"/>
        </w:rPr>
        <w:t>The cross before me</w:t>
      </w:r>
      <w:r w:rsidR="00D50FD7">
        <w:rPr>
          <w:rFonts w:eastAsia="Times New Roman" w:cs="Courier New"/>
          <w:color w:val="000000"/>
          <w:spacing w:val="-1"/>
          <w:sz w:val="22"/>
        </w:rPr>
        <w:t xml:space="preserve"> / </w:t>
      </w:r>
      <w:proofErr w:type="gramStart"/>
      <w:r w:rsidRPr="00D50FD7">
        <w:rPr>
          <w:rFonts w:eastAsia="Times New Roman" w:cs="Courier New"/>
          <w:color w:val="000000"/>
          <w:spacing w:val="-1"/>
          <w:sz w:val="22"/>
        </w:rPr>
        <w:t>The</w:t>
      </w:r>
      <w:proofErr w:type="gramEnd"/>
      <w:r w:rsidRPr="00D50FD7">
        <w:rPr>
          <w:rFonts w:eastAsia="Times New Roman" w:cs="Courier New"/>
          <w:color w:val="000000"/>
          <w:spacing w:val="-1"/>
          <w:sz w:val="22"/>
        </w:rPr>
        <w:t xml:space="preserve"> world behind me</w:t>
      </w:r>
    </w:p>
    <w:p w14:paraId="6DF00544" w14:textId="77777777" w:rsidR="00D50FD7" w:rsidRPr="00D50FD7" w:rsidRDefault="00CE306A" w:rsidP="00CE30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50FD7">
        <w:rPr>
          <w:rFonts w:eastAsia="Times New Roman" w:cs="Courier New"/>
          <w:color w:val="000000"/>
          <w:spacing w:val="-1"/>
          <w:sz w:val="22"/>
        </w:rPr>
        <w:t>No turning back</w:t>
      </w:r>
    </w:p>
    <w:p w14:paraId="21E45FA7" w14:textId="3550522B" w:rsidR="002815CA" w:rsidRDefault="00CE306A" w:rsidP="00D50F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D50FD7">
        <w:rPr>
          <w:rFonts w:eastAsia="Times New Roman" w:cs="Courier New"/>
          <w:color w:val="000000"/>
          <w:spacing w:val="-1"/>
          <w:sz w:val="22"/>
        </w:rPr>
        <w:t>No turning back</w:t>
      </w:r>
    </w:p>
    <w:p w14:paraId="656D0A72" w14:textId="09EFEFEF" w:rsidR="00D50FD7" w:rsidRPr="00D50FD7" w:rsidRDefault="00D50FD7" w:rsidP="00D50F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cs="Courier New"/>
          <w:sz w:val="22"/>
        </w:rPr>
      </w:pPr>
      <w:r>
        <w:rPr>
          <w:rFonts w:eastAsia="Times New Roman" w:cs="Courier New"/>
          <w:color w:val="000000"/>
          <w:spacing w:val="-1"/>
          <w:sz w:val="22"/>
        </w:rPr>
        <w:t xml:space="preserve"> (x2)</w:t>
      </w:r>
    </w:p>
    <w:sectPr w:rsidR="00D50FD7" w:rsidRPr="00D50FD7" w:rsidSect="00D50FD7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468"/>
    <w:rsid w:val="00184768"/>
    <w:rsid w:val="002815CA"/>
    <w:rsid w:val="002B5C47"/>
    <w:rsid w:val="00533EC9"/>
    <w:rsid w:val="007B61E0"/>
    <w:rsid w:val="0081607D"/>
    <w:rsid w:val="008D2468"/>
    <w:rsid w:val="00CE306A"/>
    <w:rsid w:val="00D50FD7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25262"/>
  <w15:chartTrackingRefBased/>
  <w15:docId w15:val="{A36C9EFF-144B-4F0D-9C78-08945C83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06A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2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246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17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4</cp:revision>
  <dcterms:created xsi:type="dcterms:W3CDTF">2017-08-06T12:20:00Z</dcterms:created>
  <dcterms:modified xsi:type="dcterms:W3CDTF">2021-08-12T02:19:00Z</dcterms:modified>
</cp:coreProperties>
</file>